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2021年洁净型煤项目支出绩效自评表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2021年洁净型煤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双桥区发展和改革局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双桥区发展和改革局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874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874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清洁取暖改造户数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清洁取暖改造户数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洁净煤保供吨数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洁净煤保供吨数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洁净煤工作方案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洁净煤工作方案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工程改造进度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工程改造进度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带动环保产业发展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公众认知度、获得感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PM2.5浓度下降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持续改善双桥区空气质量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  <w:sectPr>
          <w:footerReference r:id="rId3" w:type="default"/>
          <w:pgSz w:w="11906" w:h="16838"/>
          <w:pgMar w:top="1928" w:right="1531" w:bottom="1701" w:left="1531" w:header="737" w:footer="851" w:gutter="0"/>
          <w:cols w:space="720" w:num="1"/>
          <w:docGrid w:type="lines" w:linePitch="408" w:charSpace="0"/>
        </w:sectPr>
      </w:pPr>
    </w:p>
    <w:p/>
    <w:sectPr>
      <w:footerReference r:id="rId4" w:type="default"/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7B84"/>
    <w:rsid w:val="005B3210"/>
    <w:rsid w:val="007703CC"/>
    <w:rsid w:val="007B2DB3"/>
    <w:rsid w:val="00A76A47"/>
    <w:rsid w:val="00AB4663"/>
    <w:rsid w:val="00BF0DFE"/>
    <w:rsid w:val="07107E34"/>
    <w:rsid w:val="249D576E"/>
    <w:rsid w:val="339523BB"/>
    <w:rsid w:val="3BDF7B84"/>
    <w:rsid w:val="4A9F384B"/>
    <w:rsid w:val="500E2E70"/>
    <w:rsid w:val="51426FA9"/>
    <w:rsid w:val="602E3D88"/>
    <w:rsid w:val="683E7795"/>
    <w:rsid w:val="76D40E36"/>
    <w:rsid w:val="7F9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Heading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Footer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103</Words>
  <Characters>588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2020-10-21T03:29:00Z</dcterms:created>
  <dc:creator>x。z</dc:creator>
  <cp:lastModifiedBy>Admin</cp:lastModifiedBy>
  <cp:lastPrinted>2022-01-13T02:00:00Z</cp:lastPrinted>
  <dcterms:modified xsi:type="dcterms:W3CDTF">2022-01-14T03:09:20Z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DE80455B8C404E1481F4258E0654ACFF</vt:lpwstr>
  </property>
</Properties>
</file>