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tbl>
      <w:tblPr>
        <w:tblStyle w:val="TableNormal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>双桥区“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十四五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规划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>纲要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编制项目支出绩效自评表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双桥区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“十四五”规划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纲要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编制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双桥区发展和改革局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双桥区发展和改革局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29.8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29.8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29.8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29.8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29.8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29.8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9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完成双桥区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“十四五”规划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纲要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通过区政府审议并公示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Normal"/>
              <w:tblW w:w="6075" w:type="dxa"/>
              <w:tblInd w:w="-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85"/>
              <w:gridCol w:w="1305"/>
              <w:gridCol w:w="1140"/>
              <w:gridCol w:w="1245"/>
            </w:tblGrid>
            <w:tr>
              <w:tblPrEx>
                <w:tblW w:w="6075" w:type="dxa"/>
                <w:tblInd w:w="-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/>
              </w:trPr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eastAsia="宋体" w:hAnsi="宋体" w:cs="宋体" w:hint="default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ascii="宋体" w:eastAsia="宋体" w:hAnsi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经济社会发展预期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Calibri" w:eastAsia="宋体" w:hAnsi="Calibri" w:cs="Calibri" w:hint="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eastAsia="宋体" w:hAnsi="宋体" w:cs="宋体" w:hint="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ascii="宋体" w:eastAsia="宋体" w:hAnsi="宋体" w:cs="宋体" w:hint="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已完成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Calibri" w:eastAsia="宋体" w:hAnsi="Calibri" w:cs="Calibri" w:hint="default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ascii="Calibri" w:eastAsia="宋体" w:hAnsi="Calibri" w:cs="Calibri" w:hint="default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</w:tbl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各领域具体规划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五年时间段发展规划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区本级财力支出计划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GDP、投资等重点经济指标规划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公共服务提升计划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社会民生保障水平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城市生态文明建设规划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6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精神文明领域发展规划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提供服务的满意程度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通过网络评估满意率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eastAsia="黑体" w:hAnsi="黑体"/>
        </w:rPr>
        <w:sectPr>
          <w:footerReference w:type="default" r:id="rId4"/>
          <w:pgSz w:w="11906" w:h="16838"/>
          <w:pgMar w:top="1928" w:right="1531" w:bottom="1701" w:left="1531" w:header="737" w:footer="851" w:gutter="0"/>
          <w:cols w:num="1" w:space="720"/>
          <w:docGrid w:type="lines" w:linePitch="408" w:charSpace="0"/>
        </w:sectPr>
      </w:pPr>
    </w:p>
    <w:p/>
    <w:sectPr>
      <w:footerReference w:type="default" r:id="rId5"/>
      <w:pgSz w:w="11906" w:h="16838"/>
      <w:pgMar w:top="1928" w:right="1531" w:bottom="1701" w:left="1531" w:header="737" w:footer="851" w:gutter="0"/>
      <w:cols w:num="1" w:space="720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F7B84"/>
    <w:rsid w:val="005B3210"/>
    <w:rsid w:val="007703CC"/>
    <w:rsid w:val="007B2DB3"/>
    <w:rsid w:val="00A76A47"/>
    <w:rsid w:val="00AB4663"/>
    <w:rsid w:val="00BF0DFE"/>
    <w:rsid w:val="046A3CA8"/>
    <w:rsid w:val="07107E34"/>
    <w:rsid w:val="1C1458F6"/>
    <w:rsid w:val="201A0D16"/>
    <w:rsid w:val="249D576E"/>
    <w:rsid w:val="339523BB"/>
    <w:rsid w:val="36F34699"/>
    <w:rsid w:val="3BDF7B84"/>
    <w:rsid w:val="500E2E70"/>
    <w:rsid w:val="5FF8382D"/>
    <w:rsid w:val="65B37C68"/>
    <w:rsid w:val="683E7795"/>
    <w:rsid w:val="76D40E36"/>
    <w:rsid w:val="7F96792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nhideWhenUsed="0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  <w:lang w:val="en-US" w:eastAsia="zh-CN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eastAsia="仿宋_GB231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103</Words>
  <Characters>588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.诺a</cp:lastModifiedBy>
  <cp:revision>3</cp:revision>
  <cp:lastPrinted>2022-01-13T02:00:00Z</cp:lastPrinted>
  <dcterms:created xsi:type="dcterms:W3CDTF">2020-10-21T03:29:00Z</dcterms:created>
  <dcterms:modified xsi:type="dcterms:W3CDTF">2024-01-10T08:25:17Z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2FE065ACEC85443CAA49486C9B73E096</vt:lpwstr>
  </property>
  <property fmtid="{D5CDD505-2E9C-101B-9397-08002B2CF9AE}" pid="3" name="KSOProductBuildVer">
    <vt:lpwstr>2052-11.8.2.11023</vt:lpwstr>
  </property>
</Properties>
</file>